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A0" w:rsidRDefault="007312A0">
      <w:pPr>
        <w:spacing w:line="560" w:lineRule="exact"/>
        <w:rPr>
          <w:rFonts w:ascii="黑体" w:eastAsia="黑体"/>
          <w:sz w:val="32"/>
        </w:rPr>
      </w:pPr>
      <w:bookmarkStart w:id="0" w:name="_GoBack"/>
      <w:bookmarkEnd w:id="0"/>
    </w:p>
    <w:p w:rsidR="007312A0" w:rsidRDefault="00DD2E0C">
      <w:pPr>
        <w:spacing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</w:t>
      </w:r>
      <w:r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7312A0" w:rsidRDefault="00DD2E0C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（2022年）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jc w:val="center"/>
        </w:trPr>
        <w:tc>
          <w:tcPr>
            <w:tcW w:w="1564" w:type="dxa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7312A0">
        <w:trPr>
          <w:trHeight w:val="2390"/>
          <w:jc w:val="center"/>
        </w:trPr>
        <w:tc>
          <w:tcPr>
            <w:tcW w:w="1564" w:type="dxa"/>
            <w:vAlign w:val="center"/>
          </w:tcPr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曾获荣誉</w:t>
            </w:r>
          </w:p>
          <w:p w:rsidR="007312A0" w:rsidRDefault="00DD2E0C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7312A0" w:rsidRDefault="007312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:rsidR="007312A0" w:rsidRDefault="007312A0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:rsidR="007312A0" w:rsidRDefault="007312A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312A0">
        <w:trPr>
          <w:trHeight w:hRule="exact" w:val="4118"/>
          <w:jc w:val="center"/>
        </w:trPr>
        <w:tc>
          <w:tcPr>
            <w:tcW w:w="9273" w:type="dxa"/>
            <w:gridSpan w:val="23"/>
            <w:vAlign w:val="center"/>
          </w:tcPr>
          <w:p w:rsidR="007312A0" w:rsidRDefault="00DD2E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主要事迹（以第一人称填写）：</w:t>
            </w:r>
          </w:p>
          <w:p w:rsidR="007312A0" w:rsidRDefault="007312A0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7312A0" w:rsidRDefault="00DD2E0C">
      <w:pPr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7312A0" w:rsidRDefault="00DD2E0C">
      <w:pPr>
        <w:spacing w:line="560" w:lineRule="exact"/>
        <w:rPr>
          <w:rFonts w:ascii="黑体" w:eastAsia="黑体"/>
          <w:sz w:val="32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960"/>
        <w:gridCol w:w="548"/>
        <w:gridCol w:w="4147"/>
      </w:tblGrid>
      <w:tr w:rsidR="007312A0" w:rsidTr="0086613E">
        <w:trPr>
          <w:trHeight w:val="5943"/>
          <w:jc w:val="center"/>
        </w:trPr>
        <w:tc>
          <w:tcPr>
            <w:tcW w:w="9225" w:type="dxa"/>
            <w:gridSpan w:val="4"/>
          </w:tcPr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7312A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7312A0" w:rsidRDefault="00DD2E0C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7312A0" w:rsidRDefault="007312A0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7312A0" w:rsidRDefault="00DD2E0C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7312A0" w:rsidTr="0086613E">
        <w:trPr>
          <w:cantSplit/>
          <w:trHeight w:val="2826"/>
          <w:jc w:val="center"/>
        </w:trPr>
        <w:tc>
          <w:tcPr>
            <w:tcW w:w="570" w:type="dxa"/>
            <w:textDirection w:val="tbRlV"/>
            <w:vAlign w:val="center"/>
          </w:tcPr>
          <w:p w:rsidR="007312A0" w:rsidRDefault="00DD2E0C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DD2E0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7312A0" w:rsidRDefault="00DD2E0C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DD2E0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7312A0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7312A0" w:rsidRDefault="00DD2E0C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  <w:p w:rsidR="007312A0" w:rsidRDefault="00DD2E0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7312A0" w:rsidTr="0086613E">
        <w:trPr>
          <w:cantSplit/>
          <w:trHeight w:val="1312"/>
          <w:jc w:val="center"/>
        </w:trPr>
        <w:tc>
          <w:tcPr>
            <w:tcW w:w="570" w:type="dxa"/>
            <w:textDirection w:val="tbRlV"/>
            <w:vAlign w:val="center"/>
          </w:tcPr>
          <w:p w:rsidR="007312A0" w:rsidRDefault="00DD2E0C" w:rsidP="0086613E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备注</w:t>
            </w:r>
          </w:p>
        </w:tc>
        <w:tc>
          <w:tcPr>
            <w:tcW w:w="8655" w:type="dxa"/>
            <w:gridSpan w:val="3"/>
          </w:tcPr>
          <w:p w:rsidR="007312A0" w:rsidRDefault="007312A0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7312A0" w:rsidRPr="0086613E" w:rsidRDefault="00DD2E0C" w:rsidP="0086613E">
      <w:pPr>
        <w:ind w:firstLineChars="2177" w:firstLine="5443"/>
        <w:rPr>
          <w:rFonts w:ascii="宋体" w:hAnsi="宋体" w:hint="eastAsia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 上海市教育委员会制表</w:t>
      </w:r>
    </w:p>
    <w:sectPr w:rsidR="007312A0" w:rsidRPr="0086613E" w:rsidSect="0086613E">
      <w:footerReference w:type="default" r:id="rId7"/>
      <w:pgSz w:w="11906" w:h="16838"/>
      <w:pgMar w:top="1134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A1" w:rsidRDefault="008C3FA1">
      <w:r>
        <w:separator/>
      </w:r>
    </w:p>
  </w:endnote>
  <w:endnote w:type="continuationSeparator" w:id="0">
    <w:p w:rsidR="008C3FA1" w:rsidRDefault="008C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A0" w:rsidRDefault="007312A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A1" w:rsidRDefault="008C3FA1">
      <w:r>
        <w:separator/>
      </w:r>
    </w:p>
  </w:footnote>
  <w:footnote w:type="continuationSeparator" w:id="0">
    <w:p w:rsidR="008C3FA1" w:rsidRDefault="008C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1239E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312A0"/>
    <w:rsid w:val="007871A9"/>
    <w:rsid w:val="00835B05"/>
    <w:rsid w:val="00860D48"/>
    <w:rsid w:val="0086613E"/>
    <w:rsid w:val="008C3FA1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D2E0C"/>
    <w:rsid w:val="00DE3BA0"/>
    <w:rsid w:val="00E350A9"/>
    <w:rsid w:val="00F773F6"/>
    <w:rsid w:val="00F8158C"/>
    <w:rsid w:val="00FE0E8F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90CCC"/>
  <w15:docId w15:val="{36F6D134-D770-41B7-AB3F-6A5A9C5B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44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XC</cp:lastModifiedBy>
  <cp:revision>3</cp:revision>
  <cp:lastPrinted>2021-02-25T06:20:00Z</cp:lastPrinted>
  <dcterms:created xsi:type="dcterms:W3CDTF">2022-02-23T06:41:00Z</dcterms:created>
  <dcterms:modified xsi:type="dcterms:W3CDTF">2022-03-03T08:53:00Z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4BAD602CEFC24C9991E060842C300814</vt:lpwstr>
  </property>
</Properties>
</file>